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70" w:rsidRDefault="006C3070" w:rsidP="00D476D4">
      <w:pPr>
        <w:spacing w:line="500" w:lineRule="exact"/>
        <w:jc w:val="center"/>
        <w:rPr>
          <w:b/>
          <w:sz w:val="44"/>
          <w:szCs w:val="44"/>
        </w:rPr>
      </w:pPr>
    </w:p>
    <w:p w:rsidR="006C3070" w:rsidRDefault="006C3070" w:rsidP="00D476D4">
      <w:pPr>
        <w:spacing w:line="500" w:lineRule="exact"/>
        <w:jc w:val="center"/>
        <w:rPr>
          <w:b/>
          <w:sz w:val="44"/>
          <w:szCs w:val="44"/>
        </w:rPr>
      </w:pPr>
      <w:r w:rsidRPr="008779CF">
        <w:rPr>
          <w:rFonts w:hint="eastAsia"/>
          <w:b/>
          <w:sz w:val="44"/>
          <w:szCs w:val="44"/>
        </w:rPr>
        <w:t>供应商报名表</w:t>
      </w:r>
    </w:p>
    <w:p w:rsidR="006C3070" w:rsidRPr="008779CF" w:rsidRDefault="006C3070" w:rsidP="00D476D4">
      <w:pPr>
        <w:spacing w:line="500" w:lineRule="exact"/>
        <w:jc w:val="center"/>
        <w:rPr>
          <w:b/>
          <w:sz w:val="44"/>
          <w:szCs w:val="44"/>
        </w:rPr>
      </w:pPr>
    </w:p>
    <w:p w:rsidR="006C3070" w:rsidRPr="008779CF" w:rsidRDefault="006C3070" w:rsidP="00D476D4">
      <w:pPr>
        <w:spacing w:line="500" w:lineRule="exact"/>
        <w:rPr>
          <w:sz w:val="28"/>
          <w:szCs w:val="28"/>
        </w:rPr>
      </w:pPr>
      <w:r w:rsidRPr="008779CF">
        <w:rPr>
          <w:rFonts w:hint="eastAsia"/>
          <w:sz w:val="28"/>
          <w:szCs w:val="28"/>
        </w:rPr>
        <w:t>项目名称：</w:t>
      </w:r>
    </w:p>
    <w:p w:rsidR="006C3070" w:rsidRDefault="006C3070" w:rsidP="00D476D4">
      <w:pPr>
        <w:spacing w:line="500" w:lineRule="exact"/>
        <w:rPr>
          <w:sz w:val="28"/>
          <w:szCs w:val="28"/>
        </w:rPr>
      </w:pPr>
      <w:r w:rsidRPr="008779CF">
        <w:rPr>
          <w:rFonts w:hint="eastAsia"/>
          <w:sz w:val="28"/>
          <w:szCs w:val="28"/>
        </w:rPr>
        <w:t>项目编号：</w:t>
      </w:r>
      <w:r>
        <w:rPr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单位公章</w:t>
      </w:r>
    </w:p>
    <w:p w:rsidR="006C3070" w:rsidRPr="008779CF" w:rsidRDefault="006C3070" w:rsidP="00D476D4">
      <w:pPr>
        <w:spacing w:line="500" w:lineRule="exac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416"/>
        <w:gridCol w:w="6005"/>
      </w:tblGrid>
      <w:tr w:rsidR="006C3070" w:rsidRPr="008779CF" w:rsidTr="005E3F7E">
        <w:trPr>
          <w:trHeight w:val="671"/>
        </w:trPr>
        <w:tc>
          <w:tcPr>
            <w:tcW w:w="646" w:type="pct"/>
            <w:vMerge w:val="restart"/>
            <w:vAlign w:val="center"/>
          </w:tcPr>
          <w:p w:rsidR="006C3070" w:rsidRPr="008779CF" w:rsidRDefault="006C3070" w:rsidP="005E3F7E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供应商</w:t>
            </w:r>
          </w:p>
        </w:tc>
        <w:tc>
          <w:tcPr>
            <w:tcW w:w="831" w:type="pct"/>
            <w:vAlign w:val="center"/>
          </w:tcPr>
          <w:p w:rsidR="006C3070" w:rsidRPr="008779CF" w:rsidRDefault="006C3070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523" w:type="pct"/>
            <w:vAlign w:val="center"/>
          </w:tcPr>
          <w:p w:rsidR="006C3070" w:rsidRPr="008779CF" w:rsidRDefault="006C3070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6C3070" w:rsidRPr="008779CF" w:rsidTr="005E3F7E">
        <w:trPr>
          <w:trHeight w:val="552"/>
        </w:trPr>
        <w:tc>
          <w:tcPr>
            <w:tcW w:w="646" w:type="pct"/>
            <w:vMerge/>
            <w:vAlign w:val="center"/>
          </w:tcPr>
          <w:p w:rsidR="006C3070" w:rsidRPr="008779CF" w:rsidRDefault="006C3070" w:rsidP="005E3F7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6C3070" w:rsidRPr="008779CF" w:rsidRDefault="006C3070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3523" w:type="pct"/>
            <w:vAlign w:val="center"/>
          </w:tcPr>
          <w:p w:rsidR="006C3070" w:rsidRPr="008779CF" w:rsidRDefault="006C3070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6C3070" w:rsidRPr="008779CF" w:rsidTr="005E3F7E">
        <w:trPr>
          <w:trHeight w:val="632"/>
        </w:trPr>
        <w:tc>
          <w:tcPr>
            <w:tcW w:w="646" w:type="pct"/>
            <w:vMerge w:val="restart"/>
            <w:vAlign w:val="center"/>
          </w:tcPr>
          <w:p w:rsidR="006C3070" w:rsidRPr="008779CF" w:rsidRDefault="006C3070" w:rsidP="005E3F7E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法人</w:t>
            </w:r>
          </w:p>
        </w:tc>
        <w:tc>
          <w:tcPr>
            <w:tcW w:w="831" w:type="pct"/>
            <w:vAlign w:val="center"/>
          </w:tcPr>
          <w:p w:rsidR="006C3070" w:rsidRPr="008779CF" w:rsidRDefault="006C3070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523" w:type="pct"/>
            <w:vAlign w:val="center"/>
          </w:tcPr>
          <w:p w:rsidR="006C3070" w:rsidRPr="008779CF" w:rsidRDefault="006C3070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6C3070" w:rsidRPr="008779CF" w:rsidTr="005E3F7E">
        <w:trPr>
          <w:trHeight w:val="556"/>
        </w:trPr>
        <w:tc>
          <w:tcPr>
            <w:tcW w:w="646" w:type="pct"/>
            <w:vMerge/>
            <w:vAlign w:val="center"/>
          </w:tcPr>
          <w:p w:rsidR="006C3070" w:rsidRPr="008779CF" w:rsidRDefault="006C3070" w:rsidP="005E3F7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6C3070" w:rsidRPr="008779CF" w:rsidRDefault="006C3070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523" w:type="pct"/>
            <w:vAlign w:val="center"/>
          </w:tcPr>
          <w:p w:rsidR="006C3070" w:rsidRPr="008779CF" w:rsidRDefault="006C3070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6C3070" w:rsidRPr="008779CF" w:rsidTr="005E3F7E">
        <w:trPr>
          <w:trHeight w:val="622"/>
        </w:trPr>
        <w:tc>
          <w:tcPr>
            <w:tcW w:w="646" w:type="pct"/>
            <w:vMerge w:val="restart"/>
            <w:vAlign w:val="center"/>
          </w:tcPr>
          <w:p w:rsidR="006C3070" w:rsidRPr="008779CF" w:rsidRDefault="006C3070" w:rsidP="005E3F7E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831" w:type="pct"/>
            <w:vAlign w:val="center"/>
          </w:tcPr>
          <w:p w:rsidR="006C3070" w:rsidRPr="008779CF" w:rsidRDefault="006C3070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523" w:type="pct"/>
            <w:vAlign w:val="center"/>
          </w:tcPr>
          <w:p w:rsidR="006C3070" w:rsidRPr="008779CF" w:rsidRDefault="006C3070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6C3070" w:rsidRPr="008779CF" w:rsidTr="005E3F7E">
        <w:trPr>
          <w:trHeight w:val="702"/>
        </w:trPr>
        <w:tc>
          <w:tcPr>
            <w:tcW w:w="646" w:type="pct"/>
            <w:vMerge/>
          </w:tcPr>
          <w:p w:rsidR="006C3070" w:rsidRPr="008779CF" w:rsidRDefault="006C3070" w:rsidP="005E3F7E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6C3070" w:rsidRPr="008779CF" w:rsidRDefault="006C3070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523" w:type="pct"/>
            <w:vAlign w:val="center"/>
          </w:tcPr>
          <w:p w:rsidR="006C3070" w:rsidRPr="008779CF" w:rsidRDefault="006C3070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座机</w:t>
            </w:r>
            <w:r w:rsidRPr="008779CF">
              <w:rPr>
                <w:sz w:val="28"/>
                <w:szCs w:val="28"/>
              </w:rPr>
              <w:t>/</w:t>
            </w:r>
            <w:r w:rsidRPr="008779CF">
              <w:rPr>
                <w:rFonts w:hint="eastAsia"/>
                <w:sz w:val="28"/>
                <w:szCs w:val="28"/>
              </w:rPr>
              <w:t>手机都填</w:t>
            </w:r>
          </w:p>
        </w:tc>
      </w:tr>
      <w:tr w:rsidR="006C3070" w:rsidRPr="008779CF" w:rsidTr="005E3F7E">
        <w:trPr>
          <w:trHeight w:val="698"/>
        </w:trPr>
        <w:tc>
          <w:tcPr>
            <w:tcW w:w="646" w:type="pct"/>
            <w:vMerge/>
          </w:tcPr>
          <w:p w:rsidR="006C3070" w:rsidRPr="008779CF" w:rsidRDefault="006C3070" w:rsidP="005E3F7E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6C3070" w:rsidRPr="008779CF" w:rsidRDefault="006C3070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523" w:type="pct"/>
            <w:vAlign w:val="center"/>
          </w:tcPr>
          <w:p w:rsidR="006C3070" w:rsidRPr="008779CF" w:rsidRDefault="006C3070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6C3070" w:rsidRPr="008779CF" w:rsidTr="005E3F7E">
        <w:trPr>
          <w:trHeight w:val="566"/>
        </w:trPr>
        <w:tc>
          <w:tcPr>
            <w:tcW w:w="1477" w:type="pct"/>
            <w:gridSpan w:val="2"/>
            <w:vAlign w:val="center"/>
          </w:tcPr>
          <w:p w:rsidR="006C3070" w:rsidRPr="008779CF" w:rsidRDefault="006C3070" w:rsidP="00D476D4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报名参与询价的项目</w:t>
            </w:r>
          </w:p>
        </w:tc>
        <w:tc>
          <w:tcPr>
            <w:tcW w:w="3523" w:type="pct"/>
            <w:vAlign w:val="center"/>
          </w:tcPr>
          <w:p w:rsidR="006C3070" w:rsidRPr="008779CF" w:rsidRDefault="006C3070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:rsidR="006C3070" w:rsidRDefault="006C3070" w:rsidP="00D476D4">
      <w:pPr>
        <w:spacing w:line="500" w:lineRule="exact"/>
        <w:rPr>
          <w:rFonts w:ascii="宋体"/>
          <w:sz w:val="28"/>
          <w:szCs w:val="28"/>
        </w:rPr>
      </w:pPr>
    </w:p>
    <w:p w:rsidR="006C3070" w:rsidRDefault="006C3070" w:rsidP="00D476D4">
      <w:pPr>
        <w:spacing w:line="500" w:lineRule="exact"/>
        <w:rPr>
          <w:sz w:val="28"/>
          <w:szCs w:val="28"/>
        </w:rPr>
      </w:pPr>
      <w:r w:rsidRPr="008779CF">
        <w:rPr>
          <w:rFonts w:ascii="宋体" w:hAnsi="宋体" w:hint="eastAsia"/>
          <w:sz w:val="28"/>
          <w:szCs w:val="28"/>
        </w:rPr>
        <w:t>说明：“联系人邮箱”用于</w:t>
      </w:r>
      <w:r w:rsidRPr="008779CF">
        <w:rPr>
          <w:rFonts w:hint="eastAsia"/>
          <w:sz w:val="28"/>
          <w:szCs w:val="28"/>
        </w:rPr>
        <w:t>接收</w:t>
      </w:r>
      <w:r>
        <w:rPr>
          <w:rFonts w:hint="eastAsia"/>
          <w:sz w:val="28"/>
          <w:szCs w:val="28"/>
        </w:rPr>
        <w:t>询价单</w:t>
      </w:r>
      <w:r w:rsidRPr="008779CF">
        <w:rPr>
          <w:rFonts w:hint="eastAsia"/>
          <w:sz w:val="28"/>
          <w:szCs w:val="28"/>
        </w:rPr>
        <w:t>及有关澄清、说明等。</w:t>
      </w:r>
    </w:p>
    <w:p w:rsidR="006C3070" w:rsidRPr="00D476D4" w:rsidRDefault="006C3070"/>
    <w:sectPr w:rsidR="006C3070" w:rsidRPr="00D476D4" w:rsidSect="00252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070" w:rsidRDefault="006C3070" w:rsidP="00D476D4">
      <w:r>
        <w:separator/>
      </w:r>
    </w:p>
  </w:endnote>
  <w:endnote w:type="continuationSeparator" w:id="0">
    <w:p w:rsidR="006C3070" w:rsidRDefault="006C3070" w:rsidP="00D47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070" w:rsidRDefault="006C3070" w:rsidP="00D476D4">
      <w:r>
        <w:separator/>
      </w:r>
    </w:p>
  </w:footnote>
  <w:footnote w:type="continuationSeparator" w:id="0">
    <w:p w:rsidR="006C3070" w:rsidRDefault="006C3070" w:rsidP="00D47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6D4"/>
    <w:rsid w:val="00101669"/>
    <w:rsid w:val="002048FE"/>
    <w:rsid w:val="00252842"/>
    <w:rsid w:val="005E3F7E"/>
    <w:rsid w:val="006C3070"/>
    <w:rsid w:val="008779CF"/>
    <w:rsid w:val="00985F21"/>
    <w:rsid w:val="00A8114E"/>
    <w:rsid w:val="00D4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D4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47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76D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476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76D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25</Words>
  <Characters>146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2015-10-10T06:09:00Z</dcterms:created>
  <dcterms:modified xsi:type="dcterms:W3CDTF">2016-09-30T13:56:00Z</dcterms:modified>
</cp:coreProperties>
</file>